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C79C" w14:textId="4CBCD1AD" w:rsidR="00F519D4" w:rsidRPr="00A22C98" w:rsidRDefault="00694F81" w:rsidP="00584F0B">
      <w:pPr>
        <w:spacing w:before="60"/>
        <w:jc w:val="center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2C98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AYUDAS A PRODUCCIÓN </w:t>
      </w:r>
      <w:r w:rsidR="00E5193F" w:rsidRPr="00A22C98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AAEE </w:t>
      </w:r>
      <w:r w:rsidR="00071C4A" w:rsidRPr="00A22C98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22C98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46F7671" w14:textId="03AC5841" w:rsidR="005E755D" w:rsidRPr="00A22C98" w:rsidRDefault="00584F0B" w:rsidP="0063246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2C98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A54143" w:rsidRPr="00A22C98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06A20550" w14:textId="65C5758B" w:rsidR="00660C35" w:rsidRPr="00A22C98" w:rsidRDefault="00632469" w:rsidP="00632469">
      <w:pPr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A22C98">
        <w:rPr>
          <w:rFonts w:asciiTheme="minorHAnsi" w:hAnsiTheme="minorHAnsi" w:cstheme="minorHAnsi"/>
          <w:b/>
          <w:bCs/>
          <w:sz w:val="22"/>
          <w:szCs w:val="22"/>
        </w:rPr>
        <w:t>MEMORIA DE ACTIVIDADES</w:t>
      </w:r>
    </w:p>
    <w:p w14:paraId="4749990C" w14:textId="53C404EB" w:rsidR="001B7B79" w:rsidRPr="00A22C98" w:rsidRDefault="001B7B79" w:rsidP="00372A46">
      <w:pPr>
        <w:spacing w:before="60"/>
        <w:rPr>
          <w:rFonts w:asciiTheme="minorHAnsi" w:hAnsiTheme="minorHAnsi" w:cstheme="minorHAnsi"/>
          <w:sz w:val="20"/>
        </w:rPr>
      </w:pPr>
    </w:p>
    <w:p w14:paraId="21FD8643" w14:textId="1D5C53A2" w:rsidR="00467C5C" w:rsidRPr="00A22C98" w:rsidRDefault="00467C5C" w:rsidP="00467C5C">
      <w:pPr>
        <w:pStyle w:val="Prrafodelista"/>
        <w:numPr>
          <w:ilvl w:val="0"/>
          <w:numId w:val="4"/>
        </w:numPr>
        <w:spacing w:before="6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22C98">
        <w:rPr>
          <w:rFonts w:asciiTheme="minorHAnsi" w:hAnsiTheme="minorHAnsi" w:cstheme="minorHAnsi"/>
          <w:b/>
          <w:bCs/>
          <w:sz w:val="22"/>
          <w:szCs w:val="22"/>
        </w:rPr>
        <w:t>TRAYECTORIA DE LA COMPAÑÍA:</w:t>
      </w:r>
    </w:p>
    <w:p w14:paraId="3D323AFA" w14:textId="77777777" w:rsidR="00467C5C" w:rsidRPr="00A22C98" w:rsidRDefault="00467C5C" w:rsidP="00372A46">
      <w:pPr>
        <w:spacing w:before="60"/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67C5C" w:rsidRPr="00A22C98" w14:paraId="1F1512EB" w14:textId="77777777" w:rsidTr="00467C5C">
        <w:tc>
          <w:tcPr>
            <w:tcW w:w="8488" w:type="dxa"/>
          </w:tcPr>
          <w:p w14:paraId="00A166E8" w14:textId="780E10B4" w:rsidR="00467C5C" w:rsidRPr="00A22C98" w:rsidRDefault="00D12237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permStart w:id="1436629998" w:edGrp="everyone"/>
            <w:r w:rsidRPr="00A22C98">
              <w:rPr>
                <w:rFonts w:asciiTheme="minorHAnsi" w:hAnsiTheme="minorHAnsi" w:cstheme="minorHAnsi"/>
                <w:sz w:val="20"/>
              </w:rPr>
              <w:t xml:space="preserve">    </w:t>
            </w:r>
          </w:p>
          <w:permEnd w:id="1436629998"/>
          <w:p w14:paraId="2E9E31C5" w14:textId="77777777" w:rsidR="00D12237" w:rsidRPr="00A22C98" w:rsidRDefault="00D12237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8D40CBE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C7691C8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17522D8D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0B73E903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96F188A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050B88C1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184C3DCA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3BA9B925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578D59FC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7FFB0BF1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500B1888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550DF86E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71782C83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6D195C16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5EA1E491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079F8704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62AC68FA" w14:textId="77777777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531EA744" w14:textId="0FEF45C9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6954F374" w14:textId="7B0C9542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2CC7094D" w14:textId="6ABCA06B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616313B8" w14:textId="30F8546F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1CBF0F4" w14:textId="47E7972F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1A9FB80C" w14:textId="7C647341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34A68F15" w14:textId="74CBE5E1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D3ECCFE" w14:textId="7D4B079C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26FD59F" w14:textId="5763089B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0D4E05F7" w14:textId="05479E8A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2799C463" w14:textId="510FE2E7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6980A90F" w14:textId="07E288EF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18ABDC31" w14:textId="142B1374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5395FFD6" w14:textId="3C84A583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47CE543A" w14:textId="77777777" w:rsidR="005C6624" w:rsidRPr="00A22C98" w:rsidRDefault="005C6624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  <w:p w14:paraId="0F112069" w14:textId="0B4437D5" w:rsidR="00467C5C" w:rsidRPr="00A22C98" w:rsidRDefault="00467C5C" w:rsidP="00372A46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75D295" w14:textId="77777777" w:rsidR="00467C5C" w:rsidRPr="00A22C98" w:rsidRDefault="00467C5C" w:rsidP="00372A46">
      <w:pPr>
        <w:spacing w:before="60"/>
        <w:rPr>
          <w:rFonts w:asciiTheme="minorHAnsi" w:hAnsiTheme="minorHAnsi" w:cstheme="minorHAnsi"/>
          <w:sz w:val="20"/>
        </w:rPr>
      </w:pPr>
    </w:p>
    <w:p w14:paraId="41826CC0" w14:textId="0FE9EEB4" w:rsidR="002E041D" w:rsidRPr="00A22C98" w:rsidRDefault="0000078A" w:rsidP="00335F56">
      <w:pPr>
        <w:pStyle w:val="Prrafodelista"/>
        <w:numPr>
          <w:ilvl w:val="0"/>
          <w:numId w:val="4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ESPECTÁCULOS PRODUCIDOS (indicando fecha y lugar de estreno)</w:t>
      </w:r>
      <w:r w:rsidR="005E197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C6624" w:rsidRPr="00A22C98" w14:paraId="45D48DB5" w14:textId="77777777" w:rsidTr="005C6624">
        <w:tc>
          <w:tcPr>
            <w:tcW w:w="8488" w:type="dxa"/>
          </w:tcPr>
          <w:p w14:paraId="5A5B85BC" w14:textId="5AD4D97C" w:rsidR="005C6624" w:rsidRPr="00A22C98" w:rsidRDefault="00D12237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permStart w:id="2106150563" w:edGrp="everyone"/>
            <w:r w:rsidRPr="00A22C98">
              <w:rPr>
                <w:rFonts w:asciiTheme="minorHAnsi" w:hAnsiTheme="minorHAnsi" w:cstheme="minorHAnsi"/>
                <w:b/>
                <w:bCs/>
                <w:sz w:val="20"/>
              </w:rPr>
              <w:t xml:space="preserve">      </w:t>
            </w:r>
            <w:permEnd w:id="2106150563"/>
          </w:p>
          <w:p w14:paraId="4FEF141B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681ABC9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1895F91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97EB66F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2E06E6B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E716B68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7ED39AE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272A17F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04C0910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87BAB2E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53A1CAF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F0FC1C5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13D727F" w14:textId="5182136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090DA6A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7982758" w14:textId="77777777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AC4AAAD" w14:textId="532A48E3" w:rsidR="005C6624" w:rsidRPr="00A22C98" w:rsidRDefault="005C6624" w:rsidP="00391955">
            <w:pPr>
              <w:pStyle w:val="Prrafodelista"/>
              <w:spacing w:before="60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71783E9F" w14:textId="793C5846" w:rsidR="002E041D" w:rsidRPr="00A22C98" w:rsidRDefault="008F6C63" w:rsidP="002A591F">
      <w:pPr>
        <w:pStyle w:val="Prrafodelista"/>
        <w:numPr>
          <w:ilvl w:val="0"/>
          <w:numId w:val="4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ESPECTÁCULOS Y </w:t>
      </w:r>
      <w:r w:rsidR="005C6624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NÚMERO DE </w:t>
      </w:r>
      <w:r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FUNCIONES </w:t>
      </w:r>
      <w:r w:rsidR="00243164" w:rsidRPr="00A22C98">
        <w:rPr>
          <w:rFonts w:asciiTheme="minorHAnsi" w:hAnsiTheme="minorHAnsi" w:cstheme="minorHAnsi"/>
          <w:b/>
          <w:bCs/>
          <w:sz w:val="22"/>
          <w:szCs w:val="22"/>
        </w:rPr>
        <w:t>REALIZADAS EN LA REGIÓN DE MURCIA A LO LARGO DE 202</w:t>
      </w:r>
      <w:r w:rsidR="0000078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05D5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Y 202</w:t>
      </w:r>
      <w:r w:rsidR="0000078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43164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(especificando</w:t>
      </w:r>
      <w:r w:rsidR="00614C5F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fecha, </w:t>
      </w:r>
      <w:r w:rsidR="000A1AB9" w:rsidRPr="00A22C98">
        <w:rPr>
          <w:rFonts w:asciiTheme="minorHAnsi" w:hAnsiTheme="minorHAnsi" w:cstheme="minorHAnsi"/>
          <w:b/>
          <w:bCs/>
          <w:sz w:val="22"/>
          <w:szCs w:val="22"/>
        </w:rPr>
        <w:t>espacio escénico</w:t>
      </w:r>
      <w:r w:rsidR="00614C5F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y</w:t>
      </w:r>
      <w:r w:rsidR="000A1AB9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localidad</w:t>
      </w:r>
      <w:r w:rsidR="00243164" w:rsidRPr="00A22C9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5C6624" w:rsidRPr="00A22C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A97E54D" w14:textId="4C68500A" w:rsidR="005C6624" w:rsidRPr="00A22C98" w:rsidRDefault="005C6624" w:rsidP="005C6624">
      <w:pPr>
        <w:spacing w:before="60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C6624" w:rsidRPr="00A22C98" w14:paraId="39A2597C" w14:textId="77777777" w:rsidTr="005C6624">
        <w:tc>
          <w:tcPr>
            <w:tcW w:w="8488" w:type="dxa"/>
          </w:tcPr>
          <w:p w14:paraId="161B7F0B" w14:textId="5BF79607" w:rsidR="005C6624" w:rsidRPr="00A22C98" w:rsidRDefault="00D12237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  <w:permStart w:id="1192615" w:edGrp="everyone"/>
            <w:r w:rsidRPr="00A22C98">
              <w:rPr>
                <w:rFonts w:asciiTheme="minorHAnsi" w:hAnsiTheme="minorHAnsi" w:cstheme="minorHAnsi"/>
                <w:b/>
                <w:bCs/>
                <w:sz w:val="20"/>
              </w:rPr>
              <w:t xml:space="preserve">     </w:t>
            </w:r>
            <w:permEnd w:id="1192615"/>
          </w:p>
          <w:p w14:paraId="7BD64941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5346531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11F179F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58644C5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B9A251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8B23B52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F847EF5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3AAD28E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280F28F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06DB978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765191A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2DEA2E7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287DC04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676135B" w14:textId="77777777" w:rsidR="005C6624" w:rsidRPr="00A22C98" w:rsidRDefault="005C6624" w:rsidP="005C6624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A5C8EB0" w14:textId="77777777" w:rsidR="005C6624" w:rsidRPr="00A22C98" w:rsidRDefault="005C6624" w:rsidP="00FE5220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0570586" w14:textId="77777777" w:rsidR="00FE5220" w:rsidRPr="00A22C98" w:rsidRDefault="00FE5220" w:rsidP="00FE5220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580B93B" w14:textId="77777777" w:rsidR="00FE5220" w:rsidRPr="00A22C98" w:rsidRDefault="00FE5220" w:rsidP="00FE5220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E90FE52" w14:textId="77777777" w:rsidR="00FE5220" w:rsidRPr="00A22C98" w:rsidRDefault="00FE5220" w:rsidP="00FE5220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7D64C5A" w14:textId="77777777" w:rsidR="00FE5220" w:rsidRPr="00A22C98" w:rsidRDefault="00FE5220" w:rsidP="00FE5220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F7DD6B3" w14:textId="1667668F" w:rsidR="00FE5220" w:rsidRPr="00A22C98" w:rsidRDefault="00FE5220" w:rsidP="00FE5220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BE099D9" w14:textId="02946496" w:rsidR="0016492D" w:rsidRPr="00A22C98" w:rsidRDefault="0016492D" w:rsidP="0016492D">
      <w:pPr>
        <w:pStyle w:val="Prrafodelista"/>
        <w:numPr>
          <w:ilvl w:val="0"/>
          <w:numId w:val="4"/>
        </w:numPr>
        <w:spacing w:before="6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2C98">
        <w:rPr>
          <w:rFonts w:asciiTheme="minorHAnsi" w:hAnsiTheme="minorHAnsi" w:cstheme="minorHAnsi"/>
          <w:b/>
          <w:bCs/>
          <w:sz w:val="22"/>
          <w:szCs w:val="22"/>
        </w:rPr>
        <w:lastRenderedPageBreak/>
        <w:t>ESPECTÁCULOS Y NÚMERO DE FUNCIONES REALIZADAS FUERA DE LA REGIÓN DE MURCIA A LO LARGO DE 202</w:t>
      </w:r>
      <w:r w:rsidR="005A501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C05D5"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Y 202</w:t>
      </w:r>
      <w:r w:rsidR="005A501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22C9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614C5F" w:rsidRPr="00A22C98">
        <w:rPr>
          <w:rFonts w:asciiTheme="minorHAnsi" w:hAnsiTheme="minorHAnsi" w:cstheme="minorHAnsi"/>
          <w:b/>
          <w:bCs/>
          <w:sz w:val="22"/>
          <w:szCs w:val="22"/>
        </w:rPr>
        <w:t>especificando fecha, espacio escénico y localidad</w:t>
      </w:r>
      <w:r w:rsidRPr="00A22C98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p w14:paraId="19A3EB11" w14:textId="77777777" w:rsidR="007673FC" w:rsidRPr="00A22C98" w:rsidRDefault="007673FC" w:rsidP="007673FC">
      <w:pPr>
        <w:spacing w:before="60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673FC" w:rsidRPr="00A22C98" w14:paraId="5A16D851" w14:textId="77777777" w:rsidTr="004A0F17">
        <w:tc>
          <w:tcPr>
            <w:tcW w:w="8488" w:type="dxa"/>
          </w:tcPr>
          <w:p w14:paraId="407DB5F4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  <w:permStart w:id="2112770176" w:edGrp="everyone"/>
            <w:r w:rsidRPr="00A22C98">
              <w:rPr>
                <w:rFonts w:asciiTheme="minorHAnsi" w:hAnsiTheme="minorHAnsi" w:cstheme="minorHAnsi"/>
                <w:b/>
                <w:bCs/>
                <w:sz w:val="20"/>
              </w:rPr>
              <w:t xml:space="preserve">     </w:t>
            </w:r>
            <w:permEnd w:id="2112770176"/>
          </w:p>
          <w:p w14:paraId="31BA361F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FBB0CFE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5EE3BEC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F7DA9CC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2E7C184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FF7A698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ABECD32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4D2B594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28CD45E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BBFFAC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A4C6E68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1346E9D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38446EB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4A15C98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D6A0809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7C332C9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68029FB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DD7374F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471A338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68F8D28" w14:textId="07B1DC68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D6149A3" w14:textId="2852D379" w:rsidR="003842A9" w:rsidRPr="00A22C98" w:rsidRDefault="003842A9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C8799F5" w14:textId="492A0D0B" w:rsidR="003842A9" w:rsidRPr="00A22C98" w:rsidRDefault="003842A9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D432BF2" w14:textId="44F9D1A8" w:rsidR="003842A9" w:rsidRPr="00A22C98" w:rsidRDefault="003842A9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EED05DA" w14:textId="77777777" w:rsidR="003842A9" w:rsidRPr="00A22C98" w:rsidRDefault="003842A9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C27345C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0100950" w14:textId="77777777" w:rsidR="007673FC" w:rsidRPr="00A22C98" w:rsidRDefault="007673FC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16B2E18" w14:textId="77777777" w:rsidR="003842A9" w:rsidRPr="00A22C98" w:rsidRDefault="003842A9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3E2AD14" w14:textId="624237FF" w:rsidR="003842A9" w:rsidRPr="00A22C98" w:rsidRDefault="003842A9" w:rsidP="004A0F17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0AB3368D" w14:textId="1840861C" w:rsidR="003842A9" w:rsidRPr="00A22C98" w:rsidRDefault="003842A9" w:rsidP="005C6624">
      <w:pPr>
        <w:spacing w:before="60"/>
        <w:rPr>
          <w:rFonts w:asciiTheme="minorHAnsi" w:hAnsiTheme="minorHAnsi" w:cstheme="minorHAnsi"/>
          <w:b/>
          <w:bCs/>
          <w:sz w:val="20"/>
        </w:rPr>
      </w:pPr>
    </w:p>
    <w:p w14:paraId="7E658D33" w14:textId="18E6E41A" w:rsidR="003842A9" w:rsidRPr="00A22C98" w:rsidRDefault="003842A9" w:rsidP="005C6624">
      <w:pPr>
        <w:spacing w:before="60"/>
        <w:rPr>
          <w:rFonts w:asciiTheme="minorHAnsi" w:hAnsiTheme="minorHAnsi" w:cstheme="minorHAnsi"/>
          <w:b/>
          <w:bCs/>
          <w:sz w:val="20"/>
        </w:rPr>
      </w:pPr>
    </w:p>
    <w:p w14:paraId="553C72C1" w14:textId="77777777" w:rsidR="003842A9" w:rsidRPr="00A22C98" w:rsidRDefault="003842A9" w:rsidP="003842A9">
      <w:pPr>
        <w:spacing w:before="6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22C98">
        <w:rPr>
          <w:rFonts w:asciiTheme="minorHAnsi" w:hAnsiTheme="minorHAnsi" w:cstheme="minorHAnsi"/>
          <w:b/>
        </w:rPr>
        <w:t xml:space="preserve">FIRMA ELECTRÓNICA </w:t>
      </w:r>
      <w:r w:rsidRPr="00A22C98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</w:p>
    <w:p w14:paraId="0B0B28FD" w14:textId="77777777" w:rsidR="003842A9" w:rsidRPr="00A22C98" w:rsidRDefault="003842A9" w:rsidP="003842A9">
      <w:pPr>
        <w:spacing w:before="6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6302157" w14:textId="77777777" w:rsidR="003842A9" w:rsidRPr="00A22C98" w:rsidRDefault="003842A9" w:rsidP="003842A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22C98">
        <w:rPr>
          <w:rFonts w:asciiTheme="minorHAnsi" w:hAnsiTheme="minorHAnsi" w:cstheme="minorHAnsi"/>
          <w:b/>
          <w:color w:val="FF0000"/>
          <w:sz w:val="28"/>
          <w:szCs w:val="28"/>
        </w:rPr>
        <w:t>*</w:t>
      </w:r>
      <w:r w:rsidRPr="00A22C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Es imprescindible que, tras cumplimentarlo y guardarlo en formato PDF, este anexo se firme electrónicamente. Puede descargar una aplicación a tal efecto en </w:t>
      </w:r>
      <w:hyperlink r:id="rId10" w:history="1">
        <w:r w:rsidRPr="00A22C98">
          <w:rPr>
            <w:rStyle w:val="Hipervnculo"/>
            <w:rFonts w:asciiTheme="minorHAnsi" w:hAnsiTheme="minorHAnsi" w:cstheme="minorHAnsi"/>
            <w:b/>
            <w:color w:val="FF0000"/>
            <w:sz w:val="22"/>
            <w:szCs w:val="22"/>
          </w:rPr>
          <w:t>https://valide.redsara.es</w:t>
        </w:r>
      </w:hyperlink>
      <w:r w:rsidRPr="00A22C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apartado </w:t>
      </w:r>
      <w:r w:rsidRPr="00A22C98">
        <w:rPr>
          <w:rFonts w:asciiTheme="minorHAnsi" w:hAnsiTheme="minorHAnsi" w:cstheme="minorHAnsi"/>
          <w:b/>
          <w:i/>
          <w:color w:val="FF0000"/>
          <w:sz w:val="22"/>
          <w:szCs w:val="22"/>
        </w:rPr>
        <w:t>Realizar firma</w:t>
      </w:r>
      <w:r w:rsidRPr="00A22C9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 </w:t>
      </w:r>
    </w:p>
    <w:p w14:paraId="292120EE" w14:textId="77777777" w:rsidR="003842A9" w:rsidRPr="00A22C98" w:rsidRDefault="003842A9" w:rsidP="005C6624">
      <w:pPr>
        <w:spacing w:before="60"/>
        <w:rPr>
          <w:rFonts w:asciiTheme="minorHAnsi" w:hAnsiTheme="minorHAnsi" w:cstheme="minorHAnsi"/>
          <w:b/>
          <w:bCs/>
          <w:sz w:val="20"/>
        </w:rPr>
      </w:pPr>
    </w:p>
    <w:sectPr w:rsidR="003842A9" w:rsidRPr="00A22C98" w:rsidSect="002E2FD0">
      <w:headerReference w:type="default" r:id="rId11"/>
      <w:footerReference w:type="default" r:id="rId12"/>
      <w:pgSz w:w="11900" w:h="16840"/>
      <w:pgMar w:top="2950" w:right="1701" w:bottom="899" w:left="1701" w:header="18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CDA52" w14:textId="77777777" w:rsidR="008C6A56" w:rsidRDefault="008C6A56" w:rsidP="00423CDC">
      <w:r>
        <w:separator/>
      </w:r>
    </w:p>
  </w:endnote>
  <w:endnote w:type="continuationSeparator" w:id="0">
    <w:p w14:paraId="40B503E6" w14:textId="77777777" w:rsidR="008C6A56" w:rsidRDefault="008C6A56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E22D" w14:textId="57AA23DA" w:rsidR="00A52D39" w:rsidRPr="00A22C98" w:rsidRDefault="00A52D39" w:rsidP="009A1037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mallCaps/>
        <w:sz w:val="16"/>
        <w:szCs w:val="16"/>
      </w:rPr>
    </w:pPr>
    <w:r w:rsidRPr="00A22C98">
      <w:rPr>
        <w:rFonts w:asciiTheme="minorHAnsi" w:hAnsiTheme="minorHAnsi" w:cstheme="minorHAnsi"/>
        <w:sz w:val="16"/>
        <w:szCs w:val="16"/>
      </w:rPr>
      <w:t>·· ANEXO I</w:t>
    </w:r>
    <w:r w:rsidR="00A54143" w:rsidRPr="00A22C98">
      <w:rPr>
        <w:rFonts w:asciiTheme="minorHAnsi" w:hAnsiTheme="minorHAnsi" w:cstheme="minorHAnsi"/>
        <w:sz w:val="16"/>
        <w:szCs w:val="16"/>
      </w:rPr>
      <w:t>I</w:t>
    </w:r>
    <w:r w:rsidRPr="00A22C98">
      <w:rPr>
        <w:rFonts w:asciiTheme="minorHAnsi" w:hAnsiTheme="minorHAnsi" w:cstheme="minorHAnsi"/>
        <w:sz w:val="16"/>
        <w:szCs w:val="16"/>
      </w:rPr>
      <w:t xml:space="preserve"> – </w:t>
    </w:r>
    <w:r w:rsidR="00694F81" w:rsidRPr="00A22C98">
      <w:rPr>
        <w:rFonts w:asciiTheme="minorHAnsi" w:hAnsiTheme="minorHAnsi" w:cstheme="minorHAnsi"/>
        <w:smallCaps/>
        <w:sz w:val="16"/>
        <w:szCs w:val="16"/>
      </w:rPr>
      <w:t>AYUDAS PRODUCCIÓN</w:t>
    </w:r>
    <w:r w:rsidR="009A1037" w:rsidRPr="00A22C98">
      <w:rPr>
        <w:rFonts w:asciiTheme="minorHAnsi" w:hAnsiTheme="minorHAnsi" w:cstheme="minorHAnsi"/>
        <w:smallCaps/>
        <w:sz w:val="16"/>
        <w:szCs w:val="16"/>
      </w:rPr>
      <w:t xml:space="preserve"> AAEE</w:t>
    </w:r>
    <w:r w:rsidR="00071C4A" w:rsidRPr="00A22C98">
      <w:rPr>
        <w:rFonts w:asciiTheme="minorHAnsi" w:hAnsiTheme="minorHAnsi" w:cstheme="minorHAnsi"/>
        <w:smallCaps/>
        <w:sz w:val="16"/>
        <w:szCs w:val="16"/>
      </w:rPr>
      <w:t xml:space="preserve"> 202</w:t>
    </w:r>
    <w:r w:rsidR="00A22C98" w:rsidRPr="00A22C98">
      <w:rPr>
        <w:rFonts w:asciiTheme="minorHAnsi" w:hAnsiTheme="minorHAnsi" w:cstheme="minorHAnsi"/>
        <w:smallCaps/>
        <w:sz w:val="16"/>
        <w:szCs w:val="16"/>
      </w:rPr>
      <w:t>5</w:t>
    </w:r>
    <w:r w:rsidRPr="00A22C98">
      <w:rPr>
        <w:rFonts w:asciiTheme="minorHAnsi" w:hAnsiTheme="minorHAnsi" w:cstheme="minorHAnsi"/>
        <w:sz w:val="16"/>
        <w:szCs w:val="16"/>
      </w:rPr>
      <w:t xml:space="preserve"> ··</w:t>
    </w:r>
  </w:p>
  <w:p w14:paraId="6D96D2B4" w14:textId="77777777" w:rsidR="00A52D39" w:rsidRPr="00A22C98" w:rsidRDefault="00A52D39" w:rsidP="00DC4F5B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z w:val="16"/>
        <w:szCs w:val="16"/>
      </w:rPr>
    </w:pPr>
  </w:p>
  <w:p w14:paraId="4E1E350E" w14:textId="46E322D3" w:rsidR="00E00ABF" w:rsidRPr="00A22C98" w:rsidRDefault="004915CC" w:rsidP="00DC4F5B">
    <w:pPr>
      <w:pStyle w:val="Piedepgina"/>
      <w:tabs>
        <w:tab w:val="clear" w:pos="4252"/>
        <w:tab w:val="center" w:pos="4249"/>
      </w:tabs>
      <w:jc w:val="center"/>
      <w:rPr>
        <w:rFonts w:asciiTheme="minorHAnsi" w:hAnsiTheme="minorHAnsi" w:cstheme="minorHAnsi"/>
        <w:sz w:val="16"/>
        <w:szCs w:val="16"/>
      </w:rPr>
    </w:pPr>
    <w:r w:rsidRPr="00A22C98">
      <w:rPr>
        <w:rFonts w:asciiTheme="minorHAnsi" w:hAnsiTheme="minorHAnsi" w:cstheme="minorHAnsi"/>
        <w:sz w:val="16"/>
        <w:szCs w:val="16"/>
      </w:rPr>
      <w:t>Direc</w:t>
    </w:r>
    <w:r w:rsidR="00DD6C52" w:rsidRPr="00A22C98">
      <w:rPr>
        <w:rFonts w:asciiTheme="minorHAnsi" w:hAnsiTheme="minorHAnsi" w:cstheme="minorHAnsi"/>
        <w:sz w:val="16"/>
        <w:szCs w:val="16"/>
      </w:rPr>
      <w:t>ción</w:t>
    </w:r>
    <w:r w:rsidRPr="00A22C98">
      <w:rPr>
        <w:rFonts w:asciiTheme="minorHAnsi" w:hAnsiTheme="minorHAnsi" w:cstheme="minorHAnsi"/>
        <w:sz w:val="16"/>
        <w:szCs w:val="16"/>
      </w:rPr>
      <w:t xml:space="preserve"> General del </w:t>
    </w:r>
    <w:r w:rsidR="00E00ABF" w:rsidRPr="00A22C98">
      <w:rPr>
        <w:rFonts w:asciiTheme="minorHAnsi" w:hAnsiTheme="minorHAnsi" w:cstheme="minorHAnsi"/>
        <w:sz w:val="16"/>
        <w:szCs w:val="16"/>
      </w:rPr>
      <w:t>Instituto d</w:t>
    </w:r>
    <w:r w:rsidR="002E6784" w:rsidRPr="00A22C98">
      <w:rPr>
        <w:rFonts w:asciiTheme="minorHAnsi" w:hAnsiTheme="minorHAnsi" w:cstheme="minorHAnsi"/>
        <w:sz w:val="16"/>
        <w:szCs w:val="16"/>
      </w:rPr>
      <w:t xml:space="preserve">e las Industrias Culturales y </w:t>
    </w:r>
    <w:r w:rsidR="00E00ABF" w:rsidRPr="00A22C98">
      <w:rPr>
        <w:rFonts w:asciiTheme="minorHAnsi" w:hAnsiTheme="minorHAnsi" w:cstheme="minorHAnsi"/>
        <w:sz w:val="16"/>
        <w:szCs w:val="16"/>
      </w:rPr>
      <w:t>las Artes de la Región de Murcia</w:t>
    </w:r>
  </w:p>
  <w:p w14:paraId="77E6490D" w14:textId="55EBE501" w:rsidR="00E00ABF" w:rsidRPr="00A22C98" w:rsidRDefault="00E00ABF" w:rsidP="00DC4F5B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A22C98">
      <w:rPr>
        <w:rFonts w:asciiTheme="minorHAnsi" w:hAnsiTheme="minorHAnsi" w:cstheme="minorHAnsi"/>
        <w:sz w:val="16"/>
        <w:szCs w:val="16"/>
      </w:rPr>
      <w:t>Auditorio y Centro de Congresos. Av. Primero de Mayo s/n · 30006 MURCIA · Q-3000764 E</w:t>
    </w:r>
  </w:p>
  <w:p w14:paraId="588D784C" w14:textId="77777777" w:rsidR="00E00ABF" w:rsidRDefault="00E00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7EFB" w14:textId="77777777" w:rsidR="008C6A56" w:rsidRDefault="008C6A56" w:rsidP="00423CDC">
      <w:r>
        <w:separator/>
      </w:r>
    </w:p>
  </w:footnote>
  <w:footnote w:type="continuationSeparator" w:id="0">
    <w:p w14:paraId="579F8DF8" w14:textId="77777777" w:rsidR="008C6A56" w:rsidRDefault="008C6A56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4A7AC" w14:textId="7370D4CC" w:rsidR="002E2FD0" w:rsidRDefault="00A22C98" w:rsidP="002E2FD0">
    <w:pPr>
      <w:pStyle w:val="Encabezado"/>
      <w:ind w:lef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488E5B" wp14:editId="127E8CA2">
          <wp:simplePos x="0" y="0"/>
          <wp:positionH relativeFrom="column">
            <wp:posOffset>-650434</wp:posOffset>
          </wp:positionH>
          <wp:positionV relativeFrom="paragraph">
            <wp:posOffset>228048</wp:posOffset>
          </wp:positionV>
          <wp:extent cx="6651625" cy="1195070"/>
          <wp:effectExtent l="0" t="0" r="0" b="0"/>
          <wp:wrapNone/>
          <wp:docPr id="3929748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5143D4" w14:textId="508402EB" w:rsidR="002E2FD0" w:rsidRDefault="002E2FD0" w:rsidP="00F519D4">
    <w:pPr>
      <w:pStyle w:val="Encabezado"/>
      <w:ind w:left="-1134"/>
      <w:jc w:val="center"/>
    </w:pPr>
  </w:p>
  <w:p w14:paraId="3FA40DC2" w14:textId="700BD5F9" w:rsidR="002E2FD0" w:rsidRDefault="002E2FD0" w:rsidP="00F519D4">
    <w:pPr>
      <w:pStyle w:val="Encabezado"/>
      <w:ind w:left="-1134"/>
      <w:jc w:val="center"/>
    </w:pPr>
  </w:p>
  <w:p w14:paraId="13B09AFA" w14:textId="2D1666AD" w:rsidR="002E2FD0" w:rsidRDefault="002E2FD0" w:rsidP="00F519D4">
    <w:pPr>
      <w:pStyle w:val="Encabezado"/>
      <w:ind w:left="-1134"/>
      <w:jc w:val="center"/>
    </w:pPr>
  </w:p>
  <w:p w14:paraId="793637F1" w14:textId="3EC47A7E" w:rsidR="00E00ABF" w:rsidRDefault="00E00ABF" w:rsidP="00F519D4">
    <w:pPr>
      <w:pStyle w:val="Encabezado"/>
      <w:ind w:left="-1134"/>
      <w:jc w:val="center"/>
    </w:pPr>
  </w:p>
  <w:p w14:paraId="300D1190" w14:textId="77777777" w:rsidR="002E2FD0" w:rsidRDefault="002E2FD0" w:rsidP="00F519D4">
    <w:pPr>
      <w:pStyle w:val="Encabezado"/>
      <w:ind w:left="-1134"/>
      <w:jc w:val="center"/>
    </w:pPr>
  </w:p>
  <w:p w14:paraId="00678248" w14:textId="77777777" w:rsidR="002E2FD0" w:rsidRDefault="002E2FD0" w:rsidP="00F519D4">
    <w:pPr>
      <w:pStyle w:val="Encabezado"/>
      <w:ind w:left="-1134"/>
      <w:jc w:val="center"/>
    </w:pPr>
  </w:p>
  <w:p w14:paraId="1DFDA3C7" w14:textId="77777777" w:rsidR="002E2FD0" w:rsidRDefault="002E2FD0" w:rsidP="00F519D4">
    <w:pPr>
      <w:pStyle w:val="Encabezado"/>
      <w:ind w:left="-1134"/>
      <w:jc w:val="center"/>
    </w:pPr>
  </w:p>
  <w:p w14:paraId="2680D5CC" w14:textId="77777777" w:rsidR="002E2FD0" w:rsidRPr="00A22C98" w:rsidRDefault="00694F81" w:rsidP="002E2FD0">
    <w:pPr>
      <w:pStyle w:val="Encabezado"/>
      <w:ind w:left="-1134"/>
      <w:jc w:val="right"/>
      <w:rPr>
        <w:rFonts w:asciiTheme="minorHAnsi" w:hAnsiTheme="minorHAnsi" w:cstheme="minorHAnsi"/>
        <w:sz w:val="16"/>
        <w:szCs w:val="16"/>
      </w:rPr>
    </w:pPr>
    <w:r w:rsidRPr="00A22C98">
      <w:rPr>
        <w:rFonts w:asciiTheme="minorHAnsi" w:hAnsiTheme="minorHAnsi" w:cstheme="minorHAnsi"/>
        <w:sz w:val="16"/>
        <w:szCs w:val="16"/>
      </w:rPr>
      <w:t>Id procedimiento 2495</w:t>
    </w:r>
  </w:p>
  <w:p w14:paraId="3796C66E" w14:textId="77777777" w:rsidR="002E2FD0" w:rsidRPr="00A22C98" w:rsidRDefault="002E2FD0" w:rsidP="002E2FD0">
    <w:pPr>
      <w:pStyle w:val="Encabezado"/>
      <w:ind w:left="-1134"/>
      <w:jc w:val="right"/>
      <w:rPr>
        <w:rFonts w:asciiTheme="minorHAnsi" w:hAnsiTheme="minorHAnsi" w:cstheme="minorHAnsi"/>
        <w:sz w:val="16"/>
        <w:szCs w:val="16"/>
      </w:rPr>
    </w:pPr>
    <w:r w:rsidRPr="00A22C98">
      <w:rPr>
        <w:rFonts w:asciiTheme="minorHAnsi" w:hAnsiTheme="minorHAnsi" w:cstheme="minorHAnsi"/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F42"/>
    <w:multiLevelType w:val="hybridMultilevel"/>
    <w:tmpl w:val="5896F0EC"/>
    <w:lvl w:ilvl="0" w:tplc="1CF66C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1502A"/>
    <w:multiLevelType w:val="hybridMultilevel"/>
    <w:tmpl w:val="2FF4F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6390">
    <w:abstractNumId w:val="1"/>
  </w:num>
  <w:num w:numId="2" w16cid:durableId="1213078804">
    <w:abstractNumId w:val="2"/>
  </w:num>
  <w:num w:numId="3" w16cid:durableId="1804154685">
    <w:abstractNumId w:val="0"/>
  </w:num>
  <w:num w:numId="4" w16cid:durableId="46774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rp9GVv8l+Af4aCrAoZycztkhpzNhpUbcrpcj47EAIsd/Ki/AyqTXf+lFiLZIL4CO+9bPMXPGkUVJV0E5m0kGQ==" w:salt="FlgyKxPk6axqL4nlM4s/Xg==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E"/>
    <w:rsid w:val="0000078A"/>
    <w:rsid w:val="000145B0"/>
    <w:rsid w:val="00025BF1"/>
    <w:rsid w:val="00026389"/>
    <w:rsid w:val="00026427"/>
    <w:rsid w:val="00046225"/>
    <w:rsid w:val="000510C8"/>
    <w:rsid w:val="000661B9"/>
    <w:rsid w:val="00071C4A"/>
    <w:rsid w:val="00081D5F"/>
    <w:rsid w:val="000A1AB9"/>
    <w:rsid w:val="000B259E"/>
    <w:rsid w:val="000C5161"/>
    <w:rsid w:val="000C5162"/>
    <w:rsid w:val="000D0920"/>
    <w:rsid w:val="000F35A9"/>
    <w:rsid w:val="000F68A0"/>
    <w:rsid w:val="0015651C"/>
    <w:rsid w:val="0016492D"/>
    <w:rsid w:val="001B4681"/>
    <w:rsid w:val="001B7B79"/>
    <w:rsid w:val="001C2137"/>
    <w:rsid w:val="001C76F3"/>
    <w:rsid w:val="001E7A3C"/>
    <w:rsid w:val="0020009A"/>
    <w:rsid w:val="00211344"/>
    <w:rsid w:val="0023354C"/>
    <w:rsid w:val="00243164"/>
    <w:rsid w:val="00264229"/>
    <w:rsid w:val="002659AE"/>
    <w:rsid w:val="00287B0A"/>
    <w:rsid w:val="002949B5"/>
    <w:rsid w:val="002965B1"/>
    <w:rsid w:val="002A591F"/>
    <w:rsid w:val="002C05D5"/>
    <w:rsid w:val="002D16A8"/>
    <w:rsid w:val="002D315C"/>
    <w:rsid w:val="002E041D"/>
    <w:rsid w:val="002E2FD0"/>
    <w:rsid w:val="002E6784"/>
    <w:rsid w:val="002F6CE3"/>
    <w:rsid w:val="00303B56"/>
    <w:rsid w:val="00314C7A"/>
    <w:rsid w:val="00320D69"/>
    <w:rsid w:val="00335F56"/>
    <w:rsid w:val="00366511"/>
    <w:rsid w:val="00372A46"/>
    <w:rsid w:val="003842A9"/>
    <w:rsid w:val="00391955"/>
    <w:rsid w:val="003F27A9"/>
    <w:rsid w:val="00423CDC"/>
    <w:rsid w:val="0044075C"/>
    <w:rsid w:val="00465192"/>
    <w:rsid w:val="00466081"/>
    <w:rsid w:val="00467C5C"/>
    <w:rsid w:val="004915CC"/>
    <w:rsid w:val="0049510F"/>
    <w:rsid w:val="004A437F"/>
    <w:rsid w:val="004F3331"/>
    <w:rsid w:val="005070BA"/>
    <w:rsid w:val="005117CF"/>
    <w:rsid w:val="005622B0"/>
    <w:rsid w:val="00584F0B"/>
    <w:rsid w:val="00594CA2"/>
    <w:rsid w:val="005A5012"/>
    <w:rsid w:val="005C6624"/>
    <w:rsid w:val="005E197D"/>
    <w:rsid w:val="005E49BE"/>
    <w:rsid w:val="005E755D"/>
    <w:rsid w:val="005F6393"/>
    <w:rsid w:val="00610228"/>
    <w:rsid w:val="00614C5F"/>
    <w:rsid w:val="00632469"/>
    <w:rsid w:val="00646E81"/>
    <w:rsid w:val="0066075C"/>
    <w:rsid w:val="00660C35"/>
    <w:rsid w:val="006852CB"/>
    <w:rsid w:val="00692142"/>
    <w:rsid w:val="00694F81"/>
    <w:rsid w:val="006B4861"/>
    <w:rsid w:val="006B5255"/>
    <w:rsid w:val="006C109C"/>
    <w:rsid w:val="006D309D"/>
    <w:rsid w:val="006E0ECC"/>
    <w:rsid w:val="006E3734"/>
    <w:rsid w:val="006F62CB"/>
    <w:rsid w:val="007267D8"/>
    <w:rsid w:val="00727E2A"/>
    <w:rsid w:val="007442CC"/>
    <w:rsid w:val="007540EA"/>
    <w:rsid w:val="007673FC"/>
    <w:rsid w:val="00780CAF"/>
    <w:rsid w:val="00794D2A"/>
    <w:rsid w:val="00797AE1"/>
    <w:rsid w:val="007A426E"/>
    <w:rsid w:val="007A5297"/>
    <w:rsid w:val="007A692A"/>
    <w:rsid w:val="007E3FA1"/>
    <w:rsid w:val="007F0F0B"/>
    <w:rsid w:val="007F2AEA"/>
    <w:rsid w:val="00804ED3"/>
    <w:rsid w:val="00816880"/>
    <w:rsid w:val="00834B52"/>
    <w:rsid w:val="00843CB1"/>
    <w:rsid w:val="00856CF8"/>
    <w:rsid w:val="00862BD3"/>
    <w:rsid w:val="008A3A97"/>
    <w:rsid w:val="008C6A56"/>
    <w:rsid w:val="008D1CA9"/>
    <w:rsid w:val="008E3A4F"/>
    <w:rsid w:val="008F6C63"/>
    <w:rsid w:val="008F6E79"/>
    <w:rsid w:val="00900897"/>
    <w:rsid w:val="00904FBD"/>
    <w:rsid w:val="009135EF"/>
    <w:rsid w:val="009523A2"/>
    <w:rsid w:val="009540F5"/>
    <w:rsid w:val="00986FCE"/>
    <w:rsid w:val="009A1037"/>
    <w:rsid w:val="009A77A4"/>
    <w:rsid w:val="009B6EF8"/>
    <w:rsid w:val="009C69A4"/>
    <w:rsid w:val="009E4BF4"/>
    <w:rsid w:val="00A0220E"/>
    <w:rsid w:val="00A223DC"/>
    <w:rsid w:val="00A22C98"/>
    <w:rsid w:val="00A25162"/>
    <w:rsid w:val="00A34FEC"/>
    <w:rsid w:val="00A46318"/>
    <w:rsid w:val="00A52D39"/>
    <w:rsid w:val="00A53601"/>
    <w:rsid w:val="00A54143"/>
    <w:rsid w:val="00A545B3"/>
    <w:rsid w:val="00A6544E"/>
    <w:rsid w:val="00A66565"/>
    <w:rsid w:val="00A66BF7"/>
    <w:rsid w:val="00A80403"/>
    <w:rsid w:val="00AB0FA9"/>
    <w:rsid w:val="00AC7608"/>
    <w:rsid w:val="00AD0658"/>
    <w:rsid w:val="00AF3898"/>
    <w:rsid w:val="00B05504"/>
    <w:rsid w:val="00B17D9D"/>
    <w:rsid w:val="00B3310C"/>
    <w:rsid w:val="00B414DA"/>
    <w:rsid w:val="00B90611"/>
    <w:rsid w:val="00BA1D7B"/>
    <w:rsid w:val="00BA4DBF"/>
    <w:rsid w:val="00BA6B3D"/>
    <w:rsid w:val="00BB7582"/>
    <w:rsid w:val="00BC1CCD"/>
    <w:rsid w:val="00BC6623"/>
    <w:rsid w:val="00BE40F1"/>
    <w:rsid w:val="00C017D4"/>
    <w:rsid w:val="00C02C91"/>
    <w:rsid w:val="00C03D8E"/>
    <w:rsid w:val="00C07817"/>
    <w:rsid w:val="00C2725A"/>
    <w:rsid w:val="00C276DD"/>
    <w:rsid w:val="00C66011"/>
    <w:rsid w:val="00C7637C"/>
    <w:rsid w:val="00C91774"/>
    <w:rsid w:val="00CB1C4A"/>
    <w:rsid w:val="00CD01D1"/>
    <w:rsid w:val="00D12237"/>
    <w:rsid w:val="00D63E42"/>
    <w:rsid w:val="00D82806"/>
    <w:rsid w:val="00DA05FE"/>
    <w:rsid w:val="00DA3231"/>
    <w:rsid w:val="00DC4F5B"/>
    <w:rsid w:val="00DD6B18"/>
    <w:rsid w:val="00DD6C52"/>
    <w:rsid w:val="00E00ABF"/>
    <w:rsid w:val="00E20162"/>
    <w:rsid w:val="00E2438C"/>
    <w:rsid w:val="00E5193F"/>
    <w:rsid w:val="00E64DA4"/>
    <w:rsid w:val="00E70818"/>
    <w:rsid w:val="00E76AE6"/>
    <w:rsid w:val="00E76BFB"/>
    <w:rsid w:val="00E85D9D"/>
    <w:rsid w:val="00EB5707"/>
    <w:rsid w:val="00ED2568"/>
    <w:rsid w:val="00F02D12"/>
    <w:rsid w:val="00F23A81"/>
    <w:rsid w:val="00F519D4"/>
    <w:rsid w:val="00F61A47"/>
    <w:rsid w:val="00F947F1"/>
    <w:rsid w:val="00FE522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49D0F29"/>
  <w15:docId w15:val="{80E074CA-C175-4247-A91C-CEADF4E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uiPriority w:val="59"/>
    <w:rsid w:val="006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66BF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E3A4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6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899ACC-A3E6-45E7-8E86-852BA1853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35DE9-4D12-4478-814F-896ED12D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BD85-C05A-4CCC-839D-616435F50A9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fdb77b70-5048-4f34-a983-2e26d013972e"/>
    <ds:schemaRef ds:uri="http://schemas.microsoft.com/office/2006/metadata/properties"/>
    <ds:schemaRef ds:uri="bf619d4e-58ed-4b7d-81b5-a93eb9114c9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230</TotalTime>
  <Pages>3</Pages>
  <Words>132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NAVARRO BARBA, M. DEL MAR</cp:lastModifiedBy>
  <cp:revision>44</cp:revision>
  <cp:lastPrinted>2017-04-25T12:53:00Z</cp:lastPrinted>
  <dcterms:created xsi:type="dcterms:W3CDTF">2020-07-22T11:27:00Z</dcterms:created>
  <dcterms:modified xsi:type="dcterms:W3CDTF">2025-05-20T07:59:00Z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1471200</vt:r8>
  </property>
  <property fmtid="{D5CDD505-2E9C-101B-9397-08002B2CF9AE}" pid="4" name="MediaServiceImageTags">
    <vt:lpwstr/>
  </property>
</Properties>
</file>